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6A4" w:rsidRPr="00FA5D6C" w:rsidRDefault="008826A4" w:rsidP="00C268A8">
      <w:pPr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FA5D6C">
        <w:rPr>
          <w:rFonts w:ascii="Times New Roman" w:hAnsi="Times New Roman" w:cs="Times New Roman"/>
          <w:sz w:val="24"/>
          <w:szCs w:val="24"/>
          <w:lang w:eastAsia="ru-RU"/>
        </w:rPr>
        <w:t>Приложение № 9</w:t>
      </w:r>
    </w:p>
    <w:p w:rsidR="008826A4" w:rsidRPr="00FA5D6C" w:rsidRDefault="008826A4" w:rsidP="00C268A8">
      <w:pPr>
        <w:tabs>
          <w:tab w:val="left" w:pos="6480"/>
        </w:tabs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FA5D6C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к  решению совета депутатов</w:t>
      </w:r>
    </w:p>
    <w:p w:rsidR="008826A4" w:rsidRPr="00FA5D6C" w:rsidRDefault="008826A4" w:rsidP="00C268A8">
      <w:pPr>
        <w:tabs>
          <w:tab w:val="left" w:pos="6480"/>
        </w:tabs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FA5D6C">
        <w:rPr>
          <w:rFonts w:ascii="Times New Roman" w:hAnsi="Times New Roman" w:cs="Times New Roman"/>
          <w:sz w:val="24"/>
          <w:szCs w:val="24"/>
          <w:lang w:eastAsia="ru-RU"/>
        </w:rPr>
        <w:t>МО Кузьмоловское городское поселение</w:t>
      </w:r>
    </w:p>
    <w:p w:rsidR="008826A4" w:rsidRPr="00FA5D6C" w:rsidRDefault="008826A4" w:rsidP="00C268A8">
      <w:pPr>
        <w:tabs>
          <w:tab w:val="left" w:pos="6480"/>
        </w:tabs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FA5D6C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от 30.01.2018 г. №36</w:t>
      </w:r>
    </w:p>
    <w:p w:rsidR="008826A4" w:rsidRPr="00FA5D6C" w:rsidRDefault="008826A4" w:rsidP="00C268A8">
      <w:pPr>
        <w:tabs>
          <w:tab w:val="left" w:pos="64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826A4" w:rsidRPr="00FA5D6C" w:rsidRDefault="008826A4" w:rsidP="00C268A8">
      <w:pPr>
        <w:tabs>
          <w:tab w:val="left" w:pos="64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826A4" w:rsidRPr="00FA5D6C" w:rsidRDefault="008826A4" w:rsidP="00C268A8">
      <w:pPr>
        <w:tabs>
          <w:tab w:val="left" w:pos="648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A5D6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Объем </w:t>
      </w:r>
    </w:p>
    <w:p w:rsidR="008826A4" w:rsidRPr="00FA5D6C" w:rsidRDefault="008826A4" w:rsidP="00C268A8">
      <w:pPr>
        <w:tabs>
          <w:tab w:val="left" w:pos="648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A5D6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межбюджетных трансфертов в бюджет муниципального образования «Всеволожский муниципальный район» Ленинградской области из  бюджета МО «Кузьмоловское городское поселение»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A5D6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на 2018 год</w:t>
      </w:r>
    </w:p>
    <w:p w:rsidR="008826A4" w:rsidRPr="00FA5D6C" w:rsidRDefault="008826A4" w:rsidP="00C268A8">
      <w:pPr>
        <w:tabs>
          <w:tab w:val="left" w:pos="648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23"/>
        <w:gridCol w:w="5425"/>
        <w:gridCol w:w="2697"/>
      </w:tblGrid>
      <w:tr w:rsidR="008826A4" w:rsidRPr="00E97531" w:rsidTr="00B959AA">
        <w:trPr>
          <w:trHeight w:val="513"/>
          <w:tblHeader/>
        </w:trPr>
        <w:tc>
          <w:tcPr>
            <w:tcW w:w="1223" w:type="dxa"/>
          </w:tcPr>
          <w:p w:rsidR="008826A4" w:rsidRPr="00FA5D6C" w:rsidRDefault="008826A4" w:rsidP="00B959AA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5D6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Доп.код</w:t>
            </w:r>
          </w:p>
        </w:tc>
        <w:tc>
          <w:tcPr>
            <w:tcW w:w="5425" w:type="dxa"/>
          </w:tcPr>
          <w:p w:rsidR="008826A4" w:rsidRPr="00FA5D6C" w:rsidRDefault="008826A4" w:rsidP="00B959AA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5D6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 направления средств</w:t>
            </w:r>
          </w:p>
        </w:tc>
        <w:tc>
          <w:tcPr>
            <w:tcW w:w="2697" w:type="dxa"/>
          </w:tcPr>
          <w:p w:rsidR="008826A4" w:rsidRPr="00FA5D6C" w:rsidRDefault="008826A4" w:rsidP="00B959AA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5D6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Объем </w:t>
            </w:r>
          </w:p>
          <w:p w:rsidR="008826A4" w:rsidRPr="00FA5D6C" w:rsidRDefault="008826A4" w:rsidP="00B959AA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5D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(тыс. руб.)</w:t>
            </w:r>
          </w:p>
        </w:tc>
      </w:tr>
      <w:tr w:rsidR="008826A4" w:rsidRPr="00E97531" w:rsidTr="00B959AA">
        <w:tc>
          <w:tcPr>
            <w:tcW w:w="1223" w:type="dxa"/>
          </w:tcPr>
          <w:p w:rsidR="008826A4" w:rsidRPr="00FA5D6C" w:rsidRDefault="008826A4" w:rsidP="00B959AA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5D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425" w:type="dxa"/>
          </w:tcPr>
          <w:p w:rsidR="008826A4" w:rsidRPr="00FA5D6C" w:rsidRDefault="008826A4" w:rsidP="00B959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5D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субвенции из бюджета поселений,</w:t>
            </w:r>
            <w:r w:rsidRPr="00FA5D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бюджет муниципального района на  выполнение полномочий по исполнению бюджета в соответствии с заключенными соглашениями</w:t>
            </w:r>
          </w:p>
        </w:tc>
        <w:tc>
          <w:tcPr>
            <w:tcW w:w="2697" w:type="dxa"/>
          </w:tcPr>
          <w:p w:rsidR="008826A4" w:rsidRPr="00FA5D6C" w:rsidRDefault="008826A4" w:rsidP="00B95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5D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418,40</w:t>
            </w:r>
          </w:p>
        </w:tc>
      </w:tr>
      <w:tr w:rsidR="008826A4" w:rsidRPr="00E97531" w:rsidTr="00B959AA">
        <w:tc>
          <w:tcPr>
            <w:tcW w:w="1223" w:type="dxa"/>
          </w:tcPr>
          <w:p w:rsidR="008826A4" w:rsidRPr="00FA5D6C" w:rsidRDefault="008826A4" w:rsidP="00B959AA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5D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425" w:type="dxa"/>
          </w:tcPr>
          <w:p w:rsidR="008826A4" w:rsidRPr="00FA5D6C" w:rsidRDefault="008826A4" w:rsidP="00B959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5D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субвенции из бюджета поселений, в бюджет муниципального района на выполнение полномочий по финансированию библиотек в соответствии с заключенными соглашениями</w:t>
            </w:r>
          </w:p>
        </w:tc>
        <w:tc>
          <w:tcPr>
            <w:tcW w:w="2697" w:type="dxa"/>
          </w:tcPr>
          <w:p w:rsidR="008826A4" w:rsidRPr="00FA5D6C" w:rsidRDefault="008826A4" w:rsidP="00B95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5D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620,0</w:t>
            </w:r>
          </w:p>
        </w:tc>
      </w:tr>
      <w:tr w:rsidR="008826A4" w:rsidRPr="00E97531" w:rsidTr="00B959AA">
        <w:tc>
          <w:tcPr>
            <w:tcW w:w="1223" w:type="dxa"/>
          </w:tcPr>
          <w:p w:rsidR="008826A4" w:rsidRPr="00FA5D6C" w:rsidRDefault="008826A4" w:rsidP="00B959AA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5D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5425" w:type="dxa"/>
          </w:tcPr>
          <w:p w:rsidR="008826A4" w:rsidRPr="00FA5D6C" w:rsidRDefault="008826A4" w:rsidP="00B959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5D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реализации жилищных программ</w:t>
            </w:r>
          </w:p>
        </w:tc>
        <w:tc>
          <w:tcPr>
            <w:tcW w:w="2697" w:type="dxa"/>
          </w:tcPr>
          <w:p w:rsidR="008826A4" w:rsidRPr="00FA5D6C" w:rsidRDefault="008826A4" w:rsidP="00B95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5D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129,4</w:t>
            </w:r>
          </w:p>
        </w:tc>
      </w:tr>
      <w:tr w:rsidR="008826A4" w:rsidRPr="00E97531" w:rsidTr="00B959AA">
        <w:tc>
          <w:tcPr>
            <w:tcW w:w="1223" w:type="dxa"/>
          </w:tcPr>
          <w:p w:rsidR="008826A4" w:rsidRPr="00FA5D6C" w:rsidRDefault="008826A4" w:rsidP="00B959AA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5D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011</w:t>
            </w:r>
          </w:p>
        </w:tc>
        <w:tc>
          <w:tcPr>
            <w:tcW w:w="5425" w:type="dxa"/>
          </w:tcPr>
          <w:p w:rsidR="008826A4" w:rsidRPr="00FA5D6C" w:rsidRDefault="008826A4" w:rsidP="00B959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5D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субвенции из бюджета поселений, в бюджет муниципального района на выполнение полномочий по внешней проверке годового отчета об исполнении бюджета в соответствии с заключенными соглашениями</w:t>
            </w:r>
          </w:p>
        </w:tc>
        <w:tc>
          <w:tcPr>
            <w:tcW w:w="2697" w:type="dxa"/>
          </w:tcPr>
          <w:p w:rsidR="008826A4" w:rsidRPr="00FA5D6C" w:rsidRDefault="008826A4" w:rsidP="00B95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5D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58,0</w:t>
            </w:r>
          </w:p>
        </w:tc>
      </w:tr>
      <w:tr w:rsidR="008826A4" w:rsidRPr="00E97531" w:rsidTr="00B959AA">
        <w:tc>
          <w:tcPr>
            <w:tcW w:w="1223" w:type="dxa"/>
          </w:tcPr>
          <w:p w:rsidR="008826A4" w:rsidRPr="00FA5D6C" w:rsidRDefault="008826A4" w:rsidP="00B959AA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25" w:type="dxa"/>
          </w:tcPr>
          <w:p w:rsidR="008826A4" w:rsidRPr="00FA5D6C" w:rsidRDefault="008826A4" w:rsidP="00B959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5D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2697" w:type="dxa"/>
          </w:tcPr>
          <w:p w:rsidR="008826A4" w:rsidRPr="00FA5D6C" w:rsidRDefault="008826A4" w:rsidP="00B95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5D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1225,8</w:t>
            </w:r>
          </w:p>
        </w:tc>
      </w:tr>
    </w:tbl>
    <w:p w:rsidR="008826A4" w:rsidRPr="00FA5D6C" w:rsidRDefault="008826A4" w:rsidP="00C268A8">
      <w:pPr>
        <w:rPr>
          <w:sz w:val="24"/>
          <w:szCs w:val="24"/>
        </w:rPr>
      </w:pPr>
    </w:p>
    <w:p w:rsidR="008826A4" w:rsidRDefault="008826A4"/>
    <w:sectPr w:rsidR="008826A4" w:rsidSect="00FA5D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39C7"/>
    <w:rsid w:val="004A2CA2"/>
    <w:rsid w:val="008826A4"/>
    <w:rsid w:val="00B959AA"/>
    <w:rsid w:val="00C268A8"/>
    <w:rsid w:val="00D939C7"/>
    <w:rsid w:val="00E97531"/>
    <w:rsid w:val="00FA5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68A8"/>
    <w:pPr>
      <w:spacing w:after="160" w:line="259" w:lineRule="auto"/>
    </w:pPr>
    <w:rPr>
      <w:rFonts w:ascii="Calibri" w:hAnsi="Calibri"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169</Words>
  <Characters>965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9</dc:title>
  <dc:subject/>
  <dc:creator>monixozavr@outlook.com</dc:creator>
  <cp:keywords/>
  <dc:description/>
  <cp:lastModifiedBy>monixozavr@outlook.com</cp:lastModifiedBy>
  <cp:revision>1</cp:revision>
  <dcterms:created xsi:type="dcterms:W3CDTF">2018-07-12T12:31:00Z</dcterms:created>
  <dcterms:modified xsi:type="dcterms:W3CDTF">2018-07-12T12:32:00Z</dcterms:modified>
</cp:coreProperties>
</file>